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C498" w14:textId="3067C6E3" w:rsidR="00972395" w:rsidRPr="009932BE" w:rsidRDefault="00972395" w:rsidP="00972395">
      <w:pPr>
        <w:rPr>
          <w:sz w:val="20"/>
          <w:szCs w:val="20"/>
        </w:rPr>
      </w:pPr>
    </w:p>
    <w:p w14:paraId="77DB423F" w14:textId="77777777" w:rsidR="00AF4A72" w:rsidRPr="009932BE" w:rsidRDefault="00AF4A72" w:rsidP="00AF4A72">
      <w:pPr>
        <w:spacing w:after="0"/>
        <w:rPr>
          <w:rFonts w:ascii="Arial" w:hAnsi="Arial" w:cs="Arial"/>
          <w:sz w:val="20"/>
          <w:szCs w:val="20"/>
        </w:rPr>
      </w:pPr>
    </w:p>
    <w:p w14:paraId="318957FC" w14:textId="09457AC5" w:rsidR="00AF4A72" w:rsidRPr="009932BE" w:rsidRDefault="00AF4A72" w:rsidP="00AF4A72">
      <w:pPr>
        <w:spacing w:before="240" w:line="240" w:lineRule="exact"/>
        <w:jc w:val="center"/>
        <w:rPr>
          <w:rFonts w:ascii="Arial" w:hAnsi="Arial" w:cs="Arial"/>
          <w:b/>
        </w:rPr>
      </w:pPr>
      <w:r w:rsidRPr="009932BE">
        <w:rPr>
          <w:rFonts w:ascii="Arial" w:hAnsi="Arial" w:cs="Arial"/>
          <w:b/>
        </w:rPr>
        <w:t>NABÍDK</w:t>
      </w:r>
      <w:r w:rsidR="009932BE" w:rsidRPr="009932BE">
        <w:rPr>
          <w:rFonts w:ascii="Arial" w:hAnsi="Arial" w:cs="Arial"/>
          <w:b/>
        </w:rPr>
        <w:t>A PRO</w:t>
      </w:r>
      <w:r w:rsidRPr="009932BE">
        <w:rPr>
          <w:rFonts w:ascii="Arial" w:hAnsi="Arial" w:cs="Arial"/>
          <w:b/>
        </w:rPr>
        <w:t xml:space="preserve"> </w:t>
      </w:r>
      <w:r w:rsidR="00A829F7">
        <w:rPr>
          <w:rFonts w:ascii="Arial" w:hAnsi="Arial" w:cs="Arial"/>
          <w:b/>
        </w:rPr>
        <w:t>NABÍDKO</w:t>
      </w:r>
      <w:r w:rsidRPr="009932BE">
        <w:rPr>
          <w:rFonts w:ascii="Arial" w:hAnsi="Arial" w:cs="Arial"/>
          <w:b/>
        </w:rPr>
        <w:t xml:space="preserve">VÉ ŘÍZENÍ </w:t>
      </w:r>
      <w:r w:rsidR="00D975FF" w:rsidRPr="009932BE">
        <w:rPr>
          <w:rFonts w:ascii="Arial" w:hAnsi="Arial" w:cs="Arial"/>
          <w:b/>
        </w:rPr>
        <w:t>NA PODNÁJEM</w:t>
      </w:r>
      <w:r w:rsidR="009932BE" w:rsidRPr="009932BE">
        <w:rPr>
          <w:rFonts w:ascii="Arial" w:hAnsi="Arial" w:cs="Arial"/>
          <w:b/>
        </w:rPr>
        <w:t xml:space="preserve"> NEMOVITOSTI</w:t>
      </w:r>
      <w:r w:rsidR="00D975FF" w:rsidRPr="009932BE">
        <w:rPr>
          <w:rFonts w:ascii="Arial" w:hAnsi="Arial" w:cs="Arial"/>
          <w:b/>
        </w:rPr>
        <w:t xml:space="preserve"> </w:t>
      </w:r>
    </w:p>
    <w:p w14:paraId="23E6E602" w14:textId="2FFFBB08" w:rsidR="000B2CF7" w:rsidRPr="009932BE" w:rsidRDefault="009932BE" w:rsidP="000B2C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32BE">
        <w:rPr>
          <w:rFonts w:ascii="Arial" w:hAnsi="Arial" w:cs="Arial"/>
          <w:b/>
          <w:bCs/>
          <w:sz w:val="20"/>
          <w:szCs w:val="20"/>
        </w:rPr>
        <w:t xml:space="preserve">CHATA </w:t>
      </w:r>
      <w:r w:rsidR="00EE2520">
        <w:rPr>
          <w:rFonts w:ascii="Arial" w:hAnsi="Arial" w:cs="Arial"/>
          <w:b/>
          <w:bCs/>
          <w:sz w:val="20"/>
          <w:szCs w:val="20"/>
        </w:rPr>
        <w:t>VČELÍN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1"/>
        <w:gridCol w:w="4211"/>
      </w:tblGrid>
      <w:tr w:rsidR="00AF4A72" w:rsidRPr="009932BE" w14:paraId="038B2BF1" w14:textId="77777777" w:rsidTr="00810A3E">
        <w:trPr>
          <w:trHeight w:val="361"/>
        </w:trPr>
        <w:tc>
          <w:tcPr>
            <w:tcW w:w="3085" w:type="dxa"/>
            <w:shd w:val="clear" w:color="auto" w:fill="E7E6E6"/>
            <w:vAlign w:val="center"/>
          </w:tcPr>
          <w:p w14:paraId="3877677F" w14:textId="2125A0D5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 xml:space="preserve">TERMÍN </w:t>
            </w:r>
            <w:r w:rsidR="009932BE" w:rsidRPr="009932BE">
              <w:rPr>
                <w:rFonts w:ascii="Arial" w:hAnsi="Arial" w:cs="Arial"/>
                <w:sz w:val="16"/>
                <w:szCs w:val="16"/>
              </w:rPr>
              <w:t xml:space="preserve">PRO </w:t>
            </w:r>
            <w:r w:rsidRPr="009932BE">
              <w:rPr>
                <w:rFonts w:ascii="Arial" w:hAnsi="Arial" w:cs="Arial"/>
                <w:sz w:val="16"/>
                <w:szCs w:val="16"/>
              </w:rPr>
              <w:t>PODÁNÍ NABÍDEK:</w:t>
            </w:r>
          </w:p>
        </w:tc>
        <w:tc>
          <w:tcPr>
            <w:tcW w:w="6712" w:type="dxa"/>
            <w:gridSpan w:val="2"/>
            <w:shd w:val="clear" w:color="auto" w:fill="E7E6E6"/>
            <w:vAlign w:val="center"/>
          </w:tcPr>
          <w:p w14:paraId="57CA361F" w14:textId="3705D594" w:rsidR="00AF4A72" w:rsidRPr="008E7D7D" w:rsidRDefault="001455FD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E7D7D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1B27C3" w:rsidRPr="008E7D7D">
              <w:rPr>
                <w:rFonts w:ascii="Arial" w:hAnsi="Arial" w:cs="Arial"/>
                <w:sz w:val="16"/>
                <w:szCs w:val="16"/>
              </w:rPr>
              <w:t>1</w:t>
            </w:r>
            <w:r w:rsidR="001560FC" w:rsidRPr="008E7D7D">
              <w:rPr>
                <w:rFonts w:ascii="Arial" w:hAnsi="Arial" w:cs="Arial"/>
                <w:sz w:val="16"/>
                <w:szCs w:val="16"/>
              </w:rPr>
              <w:t>.</w:t>
            </w:r>
            <w:r w:rsidR="001B27C3" w:rsidRPr="008E7D7D">
              <w:rPr>
                <w:rFonts w:ascii="Arial" w:hAnsi="Arial" w:cs="Arial"/>
                <w:sz w:val="16"/>
                <w:szCs w:val="16"/>
              </w:rPr>
              <w:t>3</w:t>
            </w:r>
            <w:r w:rsidR="00AF4A72" w:rsidRPr="008E7D7D">
              <w:rPr>
                <w:rFonts w:ascii="Arial" w:hAnsi="Arial" w:cs="Arial"/>
                <w:sz w:val="16"/>
                <w:szCs w:val="16"/>
              </w:rPr>
              <w:t>.20</w:t>
            </w:r>
            <w:r w:rsidR="00E6359B" w:rsidRPr="008E7D7D">
              <w:rPr>
                <w:rFonts w:ascii="Arial" w:hAnsi="Arial" w:cs="Arial"/>
                <w:sz w:val="16"/>
                <w:szCs w:val="16"/>
              </w:rPr>
              <w:t>2</w:t>
            </w:r>
            <w:r w:rsidR="001B27C3" w:rsidRPr="008E7D7D">
              <w:rPr>
                <w:rFonts w:ascii="Arial" w:hAnsi="Arial" w:cs="Arial"/>
                <w:sz w:val="16"/>
                <w:szCs w:val="16"/>
              </w:rPr>
              <w:t>5</w:t>
            </w:r>
            <w:r w:rsidRPr="008E7D7D">
              <w:rPr>
                <w:rFonts w:ascii="Arial" w:hAnsi="Arial" w:cs="Arial"/>
                <w:sz w:val="16"/>
                <w:szCs w:val="16"/>
              </w:rPr>
              <w:t>,</w:t>
            </w:r>
            <w:r w:rsidR="00AF4A72" w:rsidRPr="008E7D7D">
              <w:rPr>
                <w:rFonts w:ascii="Arial" w:hAnsi="Arial" w:cs="Arial"/>
                <w:sz w:val="16"/>
                <w:szCs w:val="16"/>
              </w:rPr>
              <w:t> </w:t>
            </w:r>
            <w:r w:rsidR="008E7D7D" w:rsidRPr="008E7D7D">
              <w:rPr>
                <w:rFonts w:ascii="Arial" w:hAnsi="Arial" w:cs="Arial"/>
                <w:sz w:val="16"/>
                <w:szCs w:val="16"/>
              </w:rPr>
              <w:t>9</w:t>
            </w:r>
            <w:r w:rsidR="00AF4A72" w:rsidRPr="008E7D7D">
              <w:rPr>
                <w:rFonts w:ascii="Arial" w:hAnsi="Arial" w:cs="Arial"/>
                <w:sz w:val="16"/>
                <w:szCs w:val="16"/>
              </w:rPr>
              <w:t>:00 hodin</w:t>
            </w:r>
          </w:p>
        </w:tc>
      </w:tr>
      <w:tr w:rsidR="00AF4A72" w:rsidRPr="009932BE" w14:paraId="3E4319FC" w14:textId="77777777" w:rsidTr="00810A3E">
        <w:trPr>
          <w:trHeight w:val="361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D216684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VYHLAŠOVANÁ CENA: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5667EA3" w14:textId="07437BCB" w:rsidR="00AF4A72" w:rsidRPr="008E7D7D" w:rsidRDefault="00735351" w:rsidP="00D0672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8E7D7D">
              <w:rPr>
                <w:rFonts w:ascii="Arial" w:hAnsi="Arial" w:cs="Arial"/>
                <w:sz w:val="16"/>
                <w:szCs w:val="16"/>
              </w:rPr>
              <w:t>1</w:t>
            </w:r>
            <w:r w:rsidR="00EE2520" w:rsidRPr="008E7D7D">
              <w:rPr>
                <w:rFonts w:ascii="Arial" w:hAnsi="Arial" w:cs="Arial"/>
                <w:sz w:val="16"/>
                <w:szCs w:val="16"/>
              </w:rPr>
              <w:t>0</w:t>
            </w:r>
            <w:r w:rsidRPr="008E7D7D">
              <w:rPr>
                <w:rFonts w:ascii="Arial" w:hAnsi="Arial" w:cs="Arial"/>
                <w:sz w:val="16"/>
                <w:szCs w:val="16"/>
              </w:rPr>
              <w:t>.000,</w:t>
            </w:r>
            <w:r w:rsidR="00AF4A72" w:rsidRPr="008E7D7D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="00AF4A72" w:rsidRPr="008E7D7D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8152541" w14:textId="45B975FE" w:rsidR="00AF4A72" w:rsidRPr="008E7D7D" w:rsidRDefault="00EE611A" w:rsidP="00EE61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E7D7D">
              <w:rPr>
                <w:rFonts w:ascii="Arial" w:hAnsi="Arial" w:cs="Arial"/>
                <w:sz w:val="16"/>
                <w:szCs w:val="16"/>
              </w:rPr>
              <w:t>bez</w:t>
            </w:r>
            <w:r w:rsidR="00AF4A72" w:rsidRPr="008E7D7D">
              <w:rPr>
                <w:rFonts w:ascii="Arial" w:hAnsi="Arial" w:cs="Arial"/>
                <w:sz w:val="16"/>
                <w:szCs w:val="16"/>
              </w:rPr>
              <w:t xml:space="preserve"> DPH</w:t>
            </w:r>
          </w:p>
        </w:tc>
      </w:tr>
    </w:tbl>
    <w:p w14:paraId="30C33C90" w14:textId="77777777" w:rsidR="00AF4A72" w:rsidRPr="009932BE" w:rsidRDefault="00AF4A72" w:rsidP="00AF4A72">
      <w:pPr>
        <w:spacing w:before="120" w:after="60"/>
        <w:rPr>
          <w:rFonts w:ascii="Arial" w:hAnsi="Arial" w:cs="Arial"/>
          <w:b/>
          <w:sz w:val="16"/>
          <w:szCs w:val="16"/>
        </w:rPr>
      </w:pPr>
      <w:r w:rsidRPr="009932BE">
        <w:rPr>
          <w:rFonts w:ascii="Arial" w:hAnsi="Arial" w:cs="Arial"/>
          <w:b/>
          <w:sz w:val="16"/>
          <w:szCs w:val="16"/>
        </w:rPr>
        <w:t xml:space="preserve">Fyzická osoba, </w:t>
      </w:r>
      <w:r w:rsidRPr="009932BE">
        <w:rPr>
          <w:rFonts w:ascii="Arial" w:hAnsi="Arial" w:cs="Arial"/>
          <w:sz w:val="16"/>
          <w:szCs w:val="16"/>
        </w:rPr>
        <w:t>základní identifikační údaje oprávněné osoby</w:t>
      </w:r>
      <w:r w:rsidRPr="009932BE">
        <w:rPr>
          <w:rFonts w:ascii="Arial" w:hAnsi="Arial" w:cs="Arial"/>
          <w:b/>
          <w:sz w:val="16"/>
          <w:szCs w:val="16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3"/>
        <w:gridCol w:w="4223"/>
      </w:tblGrid>
      <w:tr w:rsidR="00AF4A72" w:rsidRPr="009932BE" w14:paraId="36DF58EF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4CF739DA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Jméno, příjmení, titul: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43733C5B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78DA637B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163958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Trvalé bydliště: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546D1C10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7DB587B4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D27656F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Korespondenční adresa: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1B6B47F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4120A462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16EE04C4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Telefon / e-mail: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4398B8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6EAB6A79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3C4D3CCB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1C4F2A55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Číslo bankovního účtu: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417B37B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C3B0F0" w14:textId="3EC63214" w:rsidR="009932BE" w:rsidRPr="009932BE" w:rsidRDefault="009932BE" w:rsidP="009932BE">
      <w:pPr>
        <w:spacing w:before="120" w:after="60"/>
        <w:rPr>
          <w:rFonts w:ascii="Arial" w:hAnsi="Arial" w:cs="Arial"/>
          <w:b/>
          <w:sz w:val="16"/>
          <w:szCs w:val="16"/>
        </w:rPr>
      </w:pPr>
      <w:r w:rsidRPr="009932BE">
        <w:rPr>
          <w:rFonts w:ascii="Arial" w:hAnsi="Arial" w:cs="Arial"/>
          <w:b/>
          <w:sz w:val="16"/>
          <w:szCs w:val="16"/>
        </w:rPr>
        <w:t xml:space="preserve">Právnická osoba, </w:t>
      </w:r>
      <w:r w:rsidRPr="009932BE">
        <w:rPr>
          <w:rFonts w:ascii="Arial" w:hAnsi="Arial" w:cs="Arial"/>
          <w:sz w:val="16"/>
          <w:szCs w:val="16"/>
        </w:rPr>
        <w:t>základní identifikační údaje oprávněné osoby</w:t>
      </w:r>
      <w:r w:rsidRPr="009932BE">
        <w:rPr>
          <w:rFonts w:ascii="Arial" w:hAnsi="Arial" w:cs="Arial"/>
          <w:b/>
          <w:sz w:val="16"/>
          <w:szCs w:val="16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3"/>
        <w:gridCol w:w="4223"/>
      </w:tblGrid>
      <w:tr w:rsidR="009932BE" w:rsidRPr="009932BE" w14:paraId="5E8DBCE3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2867A335" w14:textId="65B89AAD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Obchodní firma: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AECEEB1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5674F5F8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7E944054" w14:textId="0AAA9E2D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Sídlo: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1874DDFD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100D3DB6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00D1ABC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Korespondenční adresa: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71C790DC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493335DB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F65CC0E" w14:textId="454F0B11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Statutární orgán: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3F520915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6B661CED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53EE3B2" w14:textId="282CF4F0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48B1E334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0DDC2089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7053745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Telefon / e-mail: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E264F32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2EB9180B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32C613B8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50D8E6A2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Číslo bankovního účtu: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C14BDE7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21F9AE" w14:textId="25678455" w:rsidR="00AF4A72" w:rsidRPr="009932BE" w:rsidRDefault="00AF4A72" w:rsidP="00AF4A72">
      <w:pPr>
        <w:spacing w:before="120" w:after="40"/>
        <w:jc w:val="center"/>
        <w:rPr>
          <w:rFonts w:ascii="Arial" w:hAnsi="Arial" w:cs="Arial"/>
          <w:b/>
        </w:rPr>
      </w:pPr>
      <w:r w:rsidRPr="009932BE">
        <w:rPr>
          <w:rFonts w:ascii="Arial" w:hAnsi="Arial" w:cs="Arial"/>
          <w:b/>
        </w:rPr>
        <w:t>Výše cenové nabídky v Kč / slovy:</w:t>
      </w:r>
    </w:p>
    <w:p w14:paraId="0474826C" w14:textId="6D0A22E1" w:rsidR="00AF4A72" w:rsidRPr="002D7960" w:rsidRDefault="00AF4A72" w:rsidP="00AF4A72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>(nabízená výše musí být stejná nebo vyšší, než</w:t>
      </w:r>
      <w:r w:rsidR="009932BE" w:rsidRPr="002D7960">
        <w:rPr>
          <w:rFonts w:ascii="Arial" w:hAnsi="Arial" w:cs="Arial"/>
          <w:sz w:val="18"/>
          <w:szCs w:val="18"/>
        </w:rPr>
        <w:t xml:space="preserve"> </w:t>
      </w:r>
      <w:r w:rsidRPr="002D7960">
        <w:rPr>
          <w:rFonts w:ascii="Arial" w:hAnsi="Arial" w:cs="Arial"/>
          <w:sz w:val="18"/>
          <w:szCs w:val="18"/>
        </w:rPr>
        <w:t>vyhlašovaná cena)</w:t>
      </w:r>
    </w:p>
    <w:tbl>
      <w:tblPr>
        <w:tblW w:w="970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AF4A72" w:rsidRPr="009932BE" w14:paraId="1A2405FE" w14:textId="77777777" w:rsidTr="00810A3E">
        <w:trPr>
          <w:trHeight w:val="20"/>
        </w:trPr>
        <w:tc>
          <w:tcPr>
            <w:tcW w:w="9703" w:type="dxa"/>
            <w:shd w:val="clear" w:color="auto" w:fill="auto"/>
            <w:vAlign w:val="center"/>
          </w:tcPr>
          <w:p w14:paraId="04BC269B" w14:textId="77777777" w:rsidR="00AF4A72" w:rsidRPr="009932BE" w:rsidRDefault="00AF4A72" w:rsidP="00810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21B2B8" w14:textId="77777777" w:rsidR="00AF4A72" w:rsidRPr="002D7960" w:rsidRDefault="00AF4A72" w:rsidP="00810A3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60">
              <w:rPr>
                <w:rFonts w:ascii="Arial" w:hAnsi="Arial" w:cs="Arial"/>
                <w:sz w:val="18"/>
                <w:szCs w:val="18"/>
              </w:rPr>
              <w:t>…………….…………………………………… Kč</w:t>
            </w:r>
          </w:p>
          <w:p w14:paraId="44D20F57" w14:textId="77777777" w:rsidR="00AF4A72" w:rsidRPr="002D7960" w:rsidRDefault="00AF4A72" w:rsidP="00810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A355EB" w14:textId="77777777" w:rsidR="00AF4A72" w:rsidRPr="009932BE" w:rsidRDefault="00AF4A72" w:rsidP="00810A3E">
            <w:pPr>
              <w:spacing w:after="12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D7960">
              <w:rPr>
                <w:rFonts w:ascii="Arial" w:hAnsi="Arial" w:cs="Arial"/>
                <w:sz w:val="18"/>
                <w:szCs w:val="18"/>
              </w:rPr>
              <w:t>slovy: …………………………………………………………………………………………</w:t>
            </w:r>
            <w:proofErr w:type="gramStart"/>
            <w:r w:rsidRPr="002D796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</w:p>
        </w:tc>
      </w:tr>
    </w:tbl>
    <w:p w14:paraId="775A394D" w14:textId="77777777" w:rsidR="00464785" w:rsidRDefault="00464785" w:rsidP="00464785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Prohlašuji, že mnou uvedené údaje jsou správné a pravdivé. Že jsou mi známy podmínky nabídkového řízení a souhlasím s nimi. Zároveň prohlašuji, že souhlasím s použitím mých osobních údajů uvedených v tomto krycím listu nabídky nabídkového řízení pro účely vyhotovení smlouvy o podnájmu, vyhodnocení nabídek včetně zpracování protokolu o otevírání obálek s nabídkami, posouzení a hodnocení nabídek a seznamu doručených nabídek na podatelnu ALSOL. S nabídkami účastníků, se kterými nebude uzavřena smlouva o podnájmu, bude naloženo v souladu se zákonem č. 101/2000Sb., o ochraně osobních údajů v platném znění.</w:t>
      </w:r>
    </w:p>
    <w:p w14:paraId="7F4FDC42" w14:textId="77777777" w:rsidR="00AF4A72" w:rsidRPr="002D7960" w:rsidRDefault="00AF4A72" w:rsidP="00AF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73"/>
        </w:tabs>
        <w:jc w:val="both"/>
        <w:rPr>
          <w:rFonts w:ascii="Arial" w:hAnsi="Arial" w:cs="Arial"/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>V………</w:t>
      </w:r>
      <w:proofErr w:type="gramStart"/>
      <w:r w:rsidRPr="002D7960">
        <w:rPr>
          <w:rFonts w:ascii="Arial" w:hAnsi="Arial" w:cs="Arial"/>
          <w:sz w:val="18"/>
          <w:szCs w:val="18"/>
        </w:rPr>
        <w:t>…….</w:t>
      </w:r>
      <w:proofErr w:type="gramEnd"/>
      <w:r w:rsidRPr="002D7960">
        <w:rPr>
          <w:rFonts w:ascii="Arial" w:hAnsi="Arial" w:cs="Arial"/>
          <w:sz w:val="18"/>
          <w:szCs w:val="18"/>
        </w:rPr>
        <w:t>………….……, dne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</w:p>
    <w:p w14:paraId="430A2932" w14:textId="1124FB99" w:rsidR="00AF4A72" w:rsidRPr="002D7960" w:rsidRDefault="00AF4A72" w:rsidP="00AF4A72">
      <w:pPr>
        <w:ind w:left="2124"/>
        <w:jc w:val="both"/>
        <w:rPr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  <w:t xml:space="preserve">      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>…………….……………………………………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  <w:t xml:space="preserve">        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 xml:space="preserve">                </w:t>
      </w:r>
      <w:r w:rsidRPr="002D7960">
        <w:rPr>
          <w:rFonts w:ascii="Arial" w:hAnsi="Arial" w:cs="Arial"/>
          <w:sz w:val="18"/>
          <w:szCs w:val="18"/>
        </w:rPr>
        <w:t>podpis oprávněné osoby</w:t>
      </w:r>
    </w:p>
    <w:sectPr w:rsidR="00AF4A72" w:rsidRPr="002D7960" w:rsidSect="007A4C9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19805" w14:textId="77777777" w:rsidR="00831060" w:rsidRDefault="00831060" w:rsidP="002E22BF">
      <w:pPr>
        <w:spacing w:after="0" w:line="240" w:lineRule="auto"/>
      </w:pPr>
      <w:r>
        <w:separator/>
      </w:r>
    </w:p>
  </w:endnote>
  <w:endnote w:type="continuationSeparator" w:id="0">
    <w:p w14:paraId="0C3E691F" w14:textId="77777777" w:rsidR="00831060" w:rsidRDefault="00831060" w:rsidP="002E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6F8A" w14:textId="77777777" w:rsidR="005E74F8" w:rsidRDefault="005E74F8" w:rsidP="005E74F8">
    <w:pPr>
      <w:pStyle w:val="Zpat"/>
    </w:pPr>
    <w:r>
      <w:tab/>
    </w:r>
    <w:r>
      <w:tab/>
    </w:r>
  </w:p>
  <w:p w14:paraId="3B070887" w14:textId="77777777" w:rsidR="005E74F8" w:rsidRDefault="005E74F8" w:rsidP="005E74F8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4590C9" wp14:editId="40D01588">
              <wp:simplePos x="0" y="0"/>
              <wp:positionH relativeFrom="column">
                <wp:align>center</wp:align>
              </wp:positionH>
              <wp:positionV relativeFrom="paragraph">
                <wp:posOffset>-69325</wp:posOffset>
              </wp:positionV>
              <wp:extent cx="5760000" cy="0"/>
              <wp:effectExtent l="0" t="0" r="127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313652" id="Přímá spojnice 1" o:spid="_x0000_s1026" style="position:absolute;z-index:25166745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-5.45pt" to="453.5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" strokecolor="black [3213]" strokeweight=".5pt"/>
          </w:pict>
        </mc:Fallback>
      </mc:AlternateContent>
    </w:r>
    <w:r>
      <w:rPr>
        <w:rFonts w:ascii="Arial" w:hAnsi="Arial" w:cs="Arial"/>
        <w:spacing w:val="10"/>
        <w:sz w:val="14"/>
        <w:szCs w:val="14"/>
      </w:rPr>
      <w:t>alsol@alsol.cz</w:t>
    </w:r>
    <w:r>
      <w:rPr>
        <w:rFonts w:ascii="Arial" w:hAnsi="Arial" w:cs="Arial"/>
        <w:spacing w:val="10"/>
        <w:sz w:val="14"/>
        <w:szCs w:val="14"/>
      </w:rPr>
      <w:tab/>
    </w:r>
    <w:proofErr w:type="spellStart"/>
    <w:r w:rsidRPr="008A73BD">
      <w:rPr>
        <w:rFonts w:ascii="Arial" w:hAnsi="Arial" w:cs="Arial"/>
        <w:spacing w:val="10"/>
        <w:sz w:val="14"/>
        <w:szCs w:val="14"/>
      </w:rPr>
      <w:t>U</w:t>
    </w:r>
    <w:r>
      <w:rPr>
        <w:rFonts w:ascii="Arial" w:hAnsi="Arial" w:cs="Arial"/>
        <w:spacing w:val="10"/>
        <w:sz w:val="14"/>
        <w:szCs w:val="14"/>
      </w:rPr>
      <w:t>ni</w:t>
    </w:r>
    <w:r w:rsidRPr="008A73BD">
      <w:rPr>
        <w:rFonts w:ascii="Arial" w:hAnsi="Arial" w:cs="Arial"/>
        <w:spacing w:val="10"/>
        <w:sz w:val="14"/>
        <w:szCs w:val="14"/>
      </w:rPr>
      <w:t>C</w:t>
    </w:r>
    <w:r>
      <w:rPr>
        <w:rFonts w:ascii="Arial" w:hAnsi="Arial" w:cs="Arial"/>
        <w:spacing w:val="10"/>
        <w:sz w:val="14"/>
        <w:szCs w:val="14"/>
      </w:rPr>
      <w:t>redit</w:t>
    </w:r>
    <w:proofErr w:type="spellEnd"/>
    <w:r>
      <w:rPr>
        <w:rFonts w:ascii="Arial" w:hAnsi="Arial" w:cs="Arial"/>
        <w:spacing w:val="10"/>
        <w:sz w:val="14"/>
        <w:szCs w:val="14"/>
      </w:rPr>
      <w:t xml:space="preserve"> </w:t>
    </w:r>
    <w:r w:rsidRPr="008A73BD">
      <w:rPr>
        <w:rFonts w:ascii="Arial" w:hAnsi="Arial" w:cs="Arial"/>
        <w:spacing w:val="10"/>
        <w:sz w:val="14"/>
        <w:szCs w:val="14"/>
      </w:rPr>
      <w:t>B</w:t>
    </w:r>
    <w:r>
      <w:rPr>
        <w:rFonts w:ascii="Arial" w:hAnsi="Arial" w:cs="Arial"/>
        <w:spacing w:val="10"/>
        <w:sz w:val="14"/>
        <w:szCs w:val="14"/>
      </w:rPr>
      <w:t>ank Česká republika</w:t>
    </w:r>
    <w:r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Pr="008A73BD">
      <w:rPr>
        <w:rFonts w:ascii="Arial" w:hAnsi="Arial" w:cs="Arial"/>
        <w:spacing w:val="10"/>
        <w:sz w:val="14"/>
        <w:szCs w:val="14"/>
      </w:rPr>
      <w:t>: 2108737273/2700</w:t>
    </w:r>
  </w:p>
  <w:p w14:paraId="17DF0594" w14:textId="77777777" w:rsidR="005E74F8" w:rsidRPr="009D4FC2" w:rsidRDefault="005E74F8" w:rsidP="005E74F8">
    <w:pPr>
      <w:tabs>
        <w:tab w:val="left" w:pos="0"/>
        <w:tab w:val="right" w:pos="9072"/>
      </w:tabs>
      <w:spacing w:after="120" w:line="240" w:lineRule="auto"/>
      <w:jc w:val="center"/>
      <w:rPr>
        <w:rFonts w:ascii="Arial" w:hAnsi="Arial" w:cs="Arial"/>
        <w:b/>
        <w:color w:val="000000" w:themeColor="text1"/>
        <w:spacing w:val="10"/>
        <w:sz w:val="16"/>
        <w:szCs w:val="16"/>
      </w:rPr>
    </w:pPr>
    <w:r w:rsidRPr="009D4FC2">
      <w:rPr>
        <w:rFonts w:ascii="Arial" w:hAnsi="Arial" w:cs="Arial"/>
        <w:b/>
        <w:color w:val="000000" w:themeColor="text1"/>
        <w:spacing w:val="10"/>
        <w:sz w:val="16"/>
        <w:szCs w:val="16"/>
      </w:rPr>
      <w:t>Poštovní a doručovací adresa: Dvorského 235/19, 779 00 Olomouc – Svatý Kopeček</w:t>
    </w:r>
  </w:p>
  <w:p w14:paraId="61E5ACC5" w14:textId="77777777" w:rsidR="005E74F8" w:rsidRPr="009D4FC2" w:rsidRDefault="005E74F8" w:rsidP="005E74F8">
    <w:pPr>
      <w:pStyle w:val="Zpat"/>
    </w:pPr>
  </w:p>
  <w:p w14:paraId="4321EFA3" w14:textId="77777777" w:rsidR="005E74F8" w:rsidRDefault="005E74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4803" w14:textId="77777777" w:rsidR="005E74F8" w:rsidRDefault="005E74F8" w:rsidP="005E74F8">
    <w:pPr>
      <w:pStyle w:val="Zpat"/>
    </w:pPr>
  </w:p>
  <w:p w14:paraId="4A745B61" w14:textId="77777777" w:rsidR="005E74F8" w:rsidRDefault="005E74F8" w:rsidP="005E74F8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D6EA30" wp14:editId="14E2D682">
              <wp:simplePos x="0" y="0"/>
              <wp:positionH relativeFrom="column">
                <wp:align>center</wp:align>
              </wp:positionH>
              <wp:positionV relativeFrom="paragraph">
                <wp:posOffset>-69325</wp:posOffset>
              </wp:positionV>
              <wp:extent cx="5760000" cy="0"/>
              <wp:effectExtent l="0" t="0" r="1270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AF71FF" id="Přímá spojnice 6" o:spid="_x0000_s1026" style="position:absolute;z-index:25166950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-5.45pt" to="453.5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" strokecolor="black [3213]" strokeweight=".5pt"/>
          </w:pict>
        </mc:Fallback>
      </mc:AlternateContent>
    </w:r>
    <w:r>
      <w:rPr>
        <w:rFonts w:ascii="Arial" w:hAnsi="Arial" w:cs="Arial"/>
        <w:spacing w:val="10"/>
        <w:sz w:val="14"/>
        <w:szCs w:val="14"/>
      </w:rPr>
      <w:t>alsol@alsol.cz</w:t>
    </w:r>
    <w:r>
      <w:rPr>
        <w:rFonts w:ascii="Arial" w:hAnsi="Arial" w:cs="Arial"/>
        <w:spacing w:val="10"/>
        <w:sz w:val="14"/>
        <w:szCs w:val="14"/>
      </w:rPr>
      <w:tab/>
    </w:r>
    <w:proofErr w:type="spellStart"/>
    <w:r w:rsidRPr="008A73BD">
      <w:rPr>
        <w:rFonts w:ascii="Arial" w:hAnsi="Arial" w:cs="Arial"/>
        <w:spacing w:val="10"/>
        <w:sz w:val="14"/>
        <w:szCs w:val="14"/>
      </w:rPr>
      <w:t>U</w:t>
    </w:r>
    <w:r>
      <w:rPr>
        <w:rFonts w:ascii="Arial" w:hAnsi="Arial" w:cs="Arial"/>
        <w:spacing w:val="10"/>
        <w:sz w:val="14"/>
        <w:szCs w:val="14"/>
      </w:rPr>
      <w:t>ni</w:t>
    </w:r>
    <w:r w:rsidRPr="008A73BD">
      <w:rPr>
        <w:rFonts w:ascii="Arial" w:hAnsi="Arial" w:cs="Arial"/>
        <w:spacing w:val="10"/>
        <w:sz w:val="14"/>
        <w:szCs w:val="14"/>
      </w:rPr>
      <w:t>C</w:t>
    </w:r>
    <w:r>
      <w:rPr>
        <w:rFonts w:ascii="Arial" w:hAnsi="Arial" w:cs="Arial"/>
        <w:spacing w:val="10"/>
        <w:sz w:val="14"/>
        <w:szCs w:val="14"/>
      </w:rPr>
      <w:t>redit</w:t>
    </w:r>
    <w:proofErr w:type="spellEnd"/>
    <w:r>
      <w:rPr>
        <w:rFonts w:ascii="Arial" w:hAnsi="Arial" w:cs="Arial"/>
        <w:spacing w:val="10"/>
        <w:sz w:val="14"/>
        <w:szCs w:val="14"/>
      </w:rPr>
      <w:t xml:space="preserve"> </w:t>
    </w:r>
    <w:r w:rsidRPr="008A73BD">
      <w:rPr>
        <w:rFonts w:ascii="Arial" w:hAnsi="Arial" w:cs="Arial"/>
        <w:spacing w:val="10"/>
        <w:sz w:val="14"/>
        <w:szCs w:val="14"/>
      </w:rPr>
      <w:t>B</w:t>
    </w:r>
    <w:r>
      <w:rPr>
        <w:rFonts w:ascii="Arial" w:hAnsi="Arial" w:cs="Arial"/>
        <w:spacing w:val="10"/>
        <w:sz w:val="14"/>
        <w:szCs w:val="14"/>
      </w:rPr>
      <w:t>ank Česká republika</w:t>
    </w:r>
    <w:r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Pr="008A73BD">
      <w:rPr>
        <w:rFonts w:ascii="Arial" w:hAnsi="Arial" w:cs="Arial"/>
        <w:spacing w:val="10"/>
        <w:sz w:val="14"/>
        <w:szCs w:val="14"/>
      </w:rPr>
      <w:t>: 2108737273/2700</w:t>
    </w:r>
  </w:p>
  <w:p w14:paraId="6CE26C3B" w14:textId="77777777" w:rsidR="005E74F8" w:rsidRPr="009D4FC2" w:rsidRDefault="005E74F8" w:rsidP="005E74F8">
    <w:pPr>
      <w:tabs>
        <w:tab w:val="left" w:pos="0"/>
        <w:tab w:val="right" w:pos="9072"/>
      </w:tabs>
      <w:spacing w:after="120" w:line="240" w:lineRule="auto"/>
      <w:jc w:val="center"/>
      <w:rPr>
        <w:rFonts w:ascii="Arial" w:hAnsi="Arial" w:cs="Arial"/>
        <w:b/>
        <w:color w:val="000000" w:themeColor="text1"/>
        <w:spacing w:val="10"/>
        <w:sz w:val="16"/>
        <w:szCs w:val="16"/>
      </w:rPr>
    </w:pPr>
    <w:r w:rsidRPr="009D4FC2">
      <w:rPr>
        <w:rFonts w:ascii="Arial" w:hAnsi="Arial" w:cs="Arial"/>
        <w:b/>
        <w:color w:val="000000" w:themeColor="text1"/>
        <w:spacing w:val="10"/>
        <w:sz w:val="16"/>
        <w:szCs w:val="16"/>
      </w:rPr>
      <w:t>Poštovní a doručovací adresa: Dvorského 235/19, 779 00 Olomouc – Svatý Kopeček</w:t>
    </w:r>
  </w:p>
  <w:p w14:paraId="455F0506" w14:textId="77777777" w:rsidR="0011000D" w:rsidRPr="005E74F8" w:rsidRDefault="0011000D" w:rsidP="005E74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5DED2" w14:textId="77777777" w:rsidR="009D4FC2" w:rsidRDefault="00E23B9B" w:rsidP="009D4FC2">
    <w:pPr>
      <w:pStyle w:val="Zpa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B97F1C3" wp14:editId="0F22BBEE">
          <wp:simplePos x="0" y="0"/>
          <wp:positionH relativeFrom="column">
            <wp:posOffset>5501428</wp:posOffset>
          </wp:positionH>
          <wp:positionV relativeFrom="paragraph">
            <wp:posOffset>76835</wp:posOffset>
          </wp:positionV>
          <wp:extent cx="546100" cy="846867"/>
          <wp:effectExtent l="0" t="0" r="635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846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395"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905721" wp14:editId="366B5346">
              <wp:simplePos x="0" y="0"/>
              <wp:positionH relativeFrom="column">
                <wp:posOffset>38100</wp:posOffset>
              </wp:positionH>
              <wp:positionV relativeFrom="paragraph">
                <wp:posOffset>15240</wp:posOffset>
              </wp:positionV>
              <wp:extent cx="5760000" cy="0"/>
              <wp:effectExtent l="0" t="0" r="1270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E9A1C2" id="Přímá spojnice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.2pt" to="456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" strokecolor="black [3213]" strokeweight=".5pt"/>
          </w:pict>
        </mc:Fallback>
      </mc:AlternateContent>
    </w:r>
    <w:r w:rsidR="00CF0BDC">
      <w:ptab w:relativeTo="margin" w:alignment="right" w:leader="none"/>
    </w:r>
  </w:p>
  <w:p w14:paraId="7EB1E026" w14:textId="77777777" w:rsidR="00E23B9B" w:rsidRDefault="009D4FC2" w:rsidP="00E23B9B">
    <w:pPr>
      <w:tabs>
        <w:tab w:val="left" w:pos="0"/>
        <w:tab w:val="left" w:pos="3435"/>
        <w:tab w:val="right" w:pos="9072"/>
      </w:tabs>
      <w:spacing w:after="120" w:line="240" w:lineRule="auto"/>
      <w:jc w:val="center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spacing w:val="10"/>
        <w:sz w:val="14"/>
        <w:szCs w:val="14"/>
      </w:rPr>
      <w:t>alsol@alsol.cz</w:t>
    </w:r>
  </w:p>
  <w:p w14:paraId="08F1050C" w14:textId="77777777" w:rsidR="009D4FC2" w:rsidRDefault="00E23B9B" w:rsidP="00E23B9B">
    <w:pPr>
      <w:tabs>
        <w:tab w:val="left" w:pos="0"/>
        <w:tab w:val="left" w:pos="3435"/>
        <w:tab w:val="right" w:pos="9072"/>
      </w:tabs>
      <w:spacing w:after="120" w:line="240" w:lineRule="auto"/>
      <w:jc w:val="center"/>
      <w:rPr>
        <w:rFonts w:ascii="Arial" w:hAnsi="Arial" w:cs="Arial"/>
        <w:spacing w:val="10"/>
        <w:sz w:val="14"/>
        <w:szCs w:val="14"/>
      </w:rPr>
    </w:pPr>
    <w:proofErr w:type="spellStart"/>
    <w:r>
      <w:rPr>
        <w:rFonts w:ascii="Arial" w:hAnsi="Arial" w:cs="Arial"/>
        <w:spacing w:val="10"/>
        <w:sz w:val="14"/>
        <w:szCs w:val="14"/>
      </w:rPr>
      <w:t>U</w:t>
    </w:r>
    <w:r w:rsidR="009D4FC2">
      <w:rPr>
        <w:rFonts w:ascii="Arial" w:hAnsi="Arial" w:cs="Arial"/>
        <w:spacing w:val="10"/>
        <w:sz w:val="14"/>
        <w:szCs w:val="14"/>
      </w:rPr>
      <w:t>ni</w:t>
    </w:r>
    <w:r w:rsidR="009D4FC2" w:rsidRPr="008A73BD">
      <w:rPr>
        <w:rFonts w:ascii="Arial" w:hAnsi="Arial" w:cs="Arial"/>
        <w:spacing w:val="10"/>
        <w:sz w:val="14"/>
        <w:szCs w:val="14"/>
      </w:rPr>
      <w:t>C</w:t>
    </w:r>
    <w:r w:rsidR="009D4FC2">
      <w:rPr>
        <w:rFonts w:ascii="Arial" w:hAnsi="Arial" w:cs="Arial"/>
        <w:spacing w:val="10"/>
        <w:sz w:val="14"/>
        <w:szCs w:val="14"/>
      </w:rPr>
      <w:t>redit</w:t>
    </w:r>
    <w:proofErr w:type="spellEnd"/>
    <w:r w:rsidR="009D4FC2">
      <w:rPr>
        <w:rFonts w:ascii="Arial" w:hAnsi="Arial" w:cs="Arial"/>
        <w:spacing w:val="10"/>
        <w:sz w:val="14"/>
        <w:szCs w:val="14"/>
      </w:rPr>
      <w:t xml:space="preserve"> </w:t>
    </w:r>
    <w:r w:rsidR="009D4FC2" w:rsidRPr="008A73BD">
      <w:rPr>
        <w:rFonts w:ascii="Arial" w:hAnsi="Arial" w:cs="Arial"/>
        <w:spacing w:val="10"/>
        <w:sz w:val="14"/>
        <w:szCs w:val="14"/>
      </w:rPr>
      <w:t>B</w:t>
    </w:r>
    <w:r w:rsidR="009D4FC2">
      <w:rPr>
        <w:rFonts w:ascii="Arial" w:hAnsi="Arial" w:cs="Arial"/>
        <w:spacing w:val="10"/>
        <w:sz w:val="14"/>
        <w:szCs w:val="14"/>
      </w:rPr>
      <w:t>ank Česká republika</w:t>
    </w:r>
    <w:r w:rsidR="009D4FC2"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="009D4FC2"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="009D4FC2" w:rsidRPr="008A73BD">
      <w:rPr>
        <w:rFonts w:ascii="Arial" w:hAnsi="Arial" w:cs="Arial"/>
        <w:spacing w:val="10"/>
        <w:sz w:val="14"/>
        <w:szCs w:val="14"/>
      </w:rPr>
      <w:t>: 2108737273/2700</w:t>
    </w:r>
  </w:p>
  <w:p w14:paraId="215B5EED" w14:textId="77777777" w:rsidR="009D4FC2" w:rsidRPr="009D4FC2" w:rsidRDefault="009D4FC2" w:rsidP="00E23B9B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b/>
        <w:color w:val="000000" w:themeColor="text1"/>
        <w:spacing w:val="10"/>
        <w:sz w:val="16"/>
        <w:szCs w:val="16"/>
      </w:rPr>
    </w:pPr>
  </w:p>
  <w:p w14:paraId="49555B1A" w14:textId="77777777" w:rsidR="009D4FC2" w:rsidRPr="009D4FC2" w:rsidRDefault="009D4FC2" w:rsidP="009D4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15C1C" w14:textId="77777777" w:rsidR="00831060" w:rsidRDefault="00831060" w:rsidP="002E22BF">
      <w:pPr>
        <w:spacing w:after="0" w:line="240" w:lineRule="auto"/>
      </w:pPr>
      <w:r>
        <w:separator/>
      </w:r>
    </w:p>
  </w:footnote>
  <w:footnote w:type="continuationSeparator" w:id="0">
    <w:p w14:paraId="03BC86DB" w14:textId="77777777" w:rsidR="00831060" w:rsidRDefault="00831060" w:rsidP="002E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A62D" w14:textId="58032F11" w:rsidR="00E25A97" w:rsidRDefault="009932BE" w:rsidP="00E25A9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D31926B" wp14:editId="5BE8AC7F">
              <wp:simplePos x="0" y="0"/>
              <wp:positionH relativeFrom="column">
                <wp:posOffset>37707</wp:posOffset>
              </wp:positionH>
              <wp:positionV relativeFrom="paragraph">
                <wp:posOffset>-189688</wp:posOffset>
              </wp:positionV>
              <wp:extent cx="5790933" cy="943030"/>
              <wp:effectExtent l="0" t="0" r="19685" b="9525"/>
              <wp:wrapNone/>
              <wp:docPr id="8" name="Skupin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0933" cy="943030"/>
                        <a:chOff x="-59267" y="-76200"/>
                        <a:chExt cx="5790933" cy="943030"/>
                      </a:xfrm>
                    </wpg:grpSpPr>
                    <wps:wsp>
                      <wps:cNvPr id="30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3309585" y="-76200"/>
                          <a:ext cx="2421254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A1517" w14:textId="77777777" w:rsidR="009932BE" w:rsidRPr="007F2ACF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Dvorského 5/17</w:t>
                            </w:r>
                            <w:r w:rsidRPr="007F2A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779 00 Olomouc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Svatý Kopeček</w:t>
                            </w:r>
                          </w:p>
                          <w:p w14:paraId="1927C45C" w14:textId="77777777" w:rsidR="009932BE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IČ: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01559109  DIČ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CZ 01559109,</w:t>
                            </w:r>
                          </w:p>
                          <w:p w14:paraId="25A4CF52" w14:textId="77777777" w:rsidR="009932BE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DIČ pro účely DPH:CZ699007032</w:t>
                            </w:r>
                          </w:p>
                          <w:p w14:paraId="3EB244B8" w14:textId="77777777" w:rsidR="009932BE" w:rsidRPr="0070271E" w:rsidRDefault="009932BE" w:rsidP="009932BE">
                            <w:pPr>
                              <w:spacing w:after="0" w:line="312" w:lineRule="auto"/>
                              <w:ind w:left="14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Zapsaná v OR u KS v Ostravě, oddíl C, č. </w:t>
                            </w:r>
                            <w:proofErr w:type="spellStart"/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vl</w:t>
                            </w:r>
                            <w:proofErr w:type="spellEnd"/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56130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59267" y="0"/>
                          <a:ext cx="3245327" cy="866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římá spojnice 3"/>
                      <wps:cNvCnPr/>
                      <wps:spPr>
                        <a:xfrm>
                          <a:off x="724120" y="724121"/>
                          <a:ext cx="500754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31926B" id="Skupina 8" o:spid="_x0000_s1026" style="position:absolute;margin-left:2.95pt;margin-top:-14.95pt;width:456pt;height:74.25pt;z-index:251672576;mso-width-relative:margin;mso-height-relative:margin" coordorigin="-592,-762" coordsize="57909,9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33095;top:-762;width:24213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CexgAAANw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pfkFX7PxCMgNz8AAAD//wMAUEsBAi0AFAAGAAgAAAAhANvh9svuAAAAhQEAABMAAAAAAAAA&#10;AAAAAAAAAAAAAFtDb250ZW50X1R5cGVzXS54bWxQSwECLQAUAAYACAAAACEAWvQsW78AAAAVAQAA&#10;CwAAAAAAAAAAAAAAAAAfAQAAX3JlbHMvLnJlbHNQSwECLQAUAAYACAAAACEAU0pAnsYAAADcAAAA&#10;DwAAAAAAAAAAAAAAAAAHAgAAZHJzL2Rvd25yZXYueG1sUEsFBgAAAAADAAMAtwAAAPoCAAAAAA==&#10;" stroked="f">
                <v:textbox inset="0,0,0,0">
                  <w:txbxContent>
                    <w:p w14:paraId="139A1517" w14:textId="77777777" w:rsidR="009932BE" w:rsidRPr="007F2ACF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Dvorského 5/17</w:t>
                      </w:r>
                      <w:r w:rsidRPr="007F2ACF">
                        <w:rPr>
                          <w:rFonts w:ascii="Arial" w:hAnsi="Arial" w:cs="Arial"/>
                          <w:sz w:val="16"/>
                          <w:szCs w:val="16"/>
                        </w:rPr>
                        <w:t>, 779 00 Olomouc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Svatý Kopeček</w:t>
                      </w:r>
                    </w:p>
                    <w:p w14:paraId="1927C45C" w14:textId="77777777" w:rsidR="009932BE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IČ: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01559109  DIČ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CZ 01559109,</w:t>
                      </w:r>
                    </w:p>
                    <w:p w14:paraId="25A4CF52" w14:textId="77777777" w:rsidR="009932BE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DIČ pro účely DPH:CZ699007032</w:t>
                      </w:r>
                    </w:p>
                    <w:p w14:paraId="3EB244B8" w14:textId="77777777" w:rsidR="009932BE" w:rsidRPr="0070271E" w:rsidRDefault="009932BE" w:rsidP="009932BE">
                      <w:pPr>
                        <w:spacing w:after="0" w:line="312" w:lineRule="auto"/>
                        <w:ind w:left="142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Zapsaná v OR u KS v Ostravě, oddíl C, č. </w:t>
                      </w:r>
                      <w:proofErr w:type="spellStart"/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>vl</w:t>
                      </w:r>
                      <w:proofErr w:type="spellEnd"/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>. 56130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8" type="#_x0000_t75" style="position:absolute;left:-592;width:32452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">
                <v:imagedata r:id="rId2" o:title=""/>
              </v:shape>
              <v:line id="Přímá spojnice 3" o:spid="_x0000_s1029" style="position:absolute;visibility:visible;mso-wrap-style:square" from="7241,7241" to="57316,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" strokecolor="windowTex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EB"/>
    <w:rsid w:val="00002622"/>
    <w:rsid w:val="0002153C"/>
    <w:rsid w:val="00031832"/>
    <w:rsid w:val="000524D3"/>
    <w:rsid w:val="000570F0"/>
    <w:rsid w:val="00064774"/>
    <w:rsid w:val="00083745"/>
    <w:rsid w:val="00096C38"/>
    <w:rsid w:val="00097E53"/>
    <w:rsid w:val="000B010B"/>
    <w:rsid w:val="000B2CF7"/>
    <w:rsid w:val="000C486C"/>
    <w:rsid w:val="000E0E19"/>
    <w:rsid w:val="000E2FDE"/>
    <w:rsid w:val="000F270A"/>
    <w:rsid w:val="000F3BE6"/>
    <w:rsid w:val="00100500"/>
    <w:rsid w:val="00104BED"/>
    <w:rsid w:val="0010798E"/>
    <w:rsid w:val="00107BF3"/>
    <w:rsid w:val="00107CEB"/>
    <w:rsid w:val="0011000D"/>
    <w:rsid w:val="00111EF4"/>
    <w:rsid w:val="001178A9"/>
    <w:rsid w:val="00131D95"/>
    <w:rsid w:val="00141FBC"/>
    <w:rsid w:val="001455FD"/>
    <w:rsid w:val="001560FC"/>
    <w:rsid w:val="00166EC5"/>
    <w:rsid w:val="00171D5E"/>
    <w:rsid w:val="00172B9D"/>
    <w:rsid w:val="00183826"/>
    <w:rsid w:val="00186DDD"/>
    <w:rsid w:val="00193543"/>
    <w:rsid w:val="0019469E"/>
    <w:rsid w:val="00194C84"/>
    <w:rsid w:val="00195F16"/>
    <w:rsid w:val="00197AEB"/>
    <w:rsid w:val="001A12BD"/>
    <w:rsid w:val="001A5713"/>
    <w:rsid w:val="001B27C3"/>
    <w:rsid w:val="001B679C"/>
    <w:rsid w:val="001D6F20"/>
    <w:rsid w:val="001E1671"/>
    <w:rsid w:val="001E1CA1"/>
    <w:rsid w:val="001F053F"/>
    <w:rsid w:val="001F1059"/>
    <w:rsid w:val="001F4B15"/>
    <w:rsid w:val="002016A1"/>
    <w:rsid w:val="00206D68"/>
    <w:rsid w:val="0022079D"/>
    <w:rsid w:val="0022379A"/>
    <w:rsid w:val="00245344"/>
    <w:rsid w:val="00253D61"/>
    <w:rsid w:val="00255E28"/>
    <w:rsid w:val="002632B2"/>
    <w:rsid w:val="002718B9"/>
    <w:rsid w:val="00282142"/>
    <w:rsid w:val="002C6D0A"/>
    <w:rsid w:val="002D1995"/>
    <w:rsid w:val="002D7960"/>
    <w:rsid w:val="002E22BF"/>
    <w:rsid w:val="003011C6"/>
    <w:rsid w:val="003068F7"/>
    <w:rsid w:val="00312DC0"/>
    <w:rsid w:val="00324546"/>
    <w:rsid w:val="003656F4"/>
    <w:rsid w:val="00366B54"/>
    <w:rsid w:val="00370E34"/>
    <w:rsid w:val="00393CD8"/>
    <w:rsid w:val="003A5094"/>
    <w:rsid w:val="003C355B"/>
    <w:rsid w:val="003E6C1F"/>
    <w:rsid w:val="003F3E58"/>
    <w:rsid w:val="004001DC"/>
    <w:rsid w:val="00414099"/>
    <w:rsid w:val="00417070"/>
    <w:rsid w:val="0042032A"/>
    <w:rsid w:val="0044727B"/>
    <w:rsid w:val="00454B17"/>
    <w:rsid w:val="00456384"/>
    <w:rsid w:val="00460DC7"/>
    <w:rsid w:val="00464785"/>
    <w:rsid w:val="004831F9"/>
    <w:rsid w:val="00492F67"/>
    <w:rsid w:val="004A6121"/>
    <w:rsid w:val="004B21AA"/>
    <w:rsid w:val="004E28C6"/>
    <w:rsid w:val="004E360E"/>
    <w:rsid w:val="00506F92"/>
    <w:rsid w:val="005152BA"/>
    <w:rsid w:val="00527661"/>
    <w:rsid w:val="00562EF6"/>
    <w:rsid w:val="005D0732"/>
    <w:rsid w:val="005E74F8"/>
    <w:rsid w:val="0060118B"/>
    <w:rsid w:val="006111A1"/>
    <w:rsid w:val="00614010"/>
    <w:rsid w:val="0064086D"/>
    <w:rsid w:val="0065050D"/>
    <w:rsid w:val="00662639"/>
    <w:rsid w:val="0067320A"/>
    <w:rsid w:val="0068070B"/>
    <w:rsid w:val="006A2B05"/>
    <w:rsid w:val="006B096E"/>
    <w:rsid w:val="006C729C"/>
    <w:rsid w:val="006D0BD4"/>
    <w:rsid w:val="006D4584"/>
    <w:rsid w:val="006E44BB"/>
    <w:rsid w:val="006F0471"/>
    <w:rsid w:val="006F2C03"/>
    <w:rsid w:val="0070271E"/>
    <w:rsid w:val="00717CE2"/>
    <w:rsid w:val="00722680"/>
    <w:rsid w:val="00726D8E"/>
    <w:rsid w:val="00733C68"/>
    <w:rsid w:val="00735351"/>
    <w:rsid w:val="007455A1"/>
    <w:rsid w:val="00746E34"/>
    <w:rsid w:val="00753000"/>
    <w:rsid w:val="00753DDC"/>
    <w:rsid w:val="00763876"/>
    <w:rsid w:val="00772BE8"/>
    <w:rsid w:val="00785128"/>
    <w:rsid w:val="0078614C"/>
    <w:rsid w:val="007962A3"/>
    <w:rsid w:val="007A4C90"/>
    <w:rsid w:val="007B081D"/>
    <w:rsid w:val="007B1587"/>
    <w:rsid w:val="007D5C60"/>
    <w:rsid w:val="007E7CEE"/>
    <w:rsid w:val="007F2ACF"/>
    <w:rsid w:val="00812228"/>
    <w:rsid w:val="00831060"/>
    <w:rsid w:val="00831D8E"/>
    <w:rsid w:val="00836E07"/>
    <w:rsid w:val="00840774"/>
    <w:rsid w:val="008407C3"/>
    <w:rsid w:val="00893F41"/>
    <w:rsid w:val="008A73BD"/>
    <w:rsid w:val="008D5AB4"/>
    <w:rsid w:val="008E363D"/>
    <w:rsid w:val="008E7D7D"/>
    <w:rsid w:val="008F16FE"/>
    <w:rsid w:val="009003F9"/>
    <w:rsid w:val="00903EEF"/>
    <w:rsid w:val="00937BEC"/>
    <w:rsid w:val="009458D4"/>
    <w:rsid w:val="00962C43"/>
    <w:rsid w:val="00970D32"/>
    <w:rsid w:val="00972395"/>
    <w:rsid w:val="009932BE"/>
    <w:rsid w:val="009957A1"/>
    <w:rsid w:val="009B1473"/>
    <w:rsid w:val="009B4F07"/>
    <w:rsid w:val="009C66E2"/>
    <w:rsid w:val="009D4FC2"/>
    <w:rsid w:val="009E1FAF"/>
    <w:rsid w:val="009F2892"/>
    <w:rsid w:val="009F5E21"/>
    <w:rsid w:val="009F79F8"/>
    <w:rsid w:val="00A02607"/>
    <w:rsid w:val="00A0678A"/>
    <w:rsid w:val="00A22C17"/>
    <w:rsid w:val="00A34E0D"/>
    <w:rsid w:val="00A565B1"/>
    <w:rsid w:val="00A76F02"/>
    <w:rsid w:val="00A829F7"/>
    <w:rsid w:val="00A85443"/>
    <w:rsid w:val="00A92C21"/>
    <w:rsid w:val="00AA56B6"/>
    <w:rsid w:val="00AA7B1D"/>
    <w:rsid w:val="00AB4304"/>
    <w:rsid w:val="00AD37AA"/>
    <w:rsid w:val="00AE7610"/>
    <w:rsid w:val="00AF4A72"/>
    <w:rsid w:val="00B00AF9"/>
    <w:rsid w:val="00B019C6"/>
    <w:rsid w:val="00B3203E"/>
    <w:rsid w:val="00B4166B"/>
    <w:rsid w:val="00B477E6"/>
    <w:rsid w:val="00BE2C0D"/>
    <w:rsid w:val="00BF0716"/>
    <w:rsid w:val="00BF4467"/>
    <w:rsid w:val="00BF7401"/>
    <w:rsid w:val="00BF7DB7"/>
    <w:rsid w:val="00C04205"/>
    <w:rsid w:val="00C04E8D"/>
    <w:rsid w:val="00C0784B"/>
    <w:rsid w:val="00C17639"/>
    <w:rsid w:val="00C6105A"/>
    <w:rsid w:val="00C62957"/>
    <w:rsid w:val="00C668CD"/>
    <w:rsid w:val="00C80B7A"/>
    <w:rsid w:val="00C90DAE"/>
    <w:rsid w:val="00C92931"/>
    <w:rsid w:val="00CC6A5C"/>
    <w:rsid w:val="00CC6CA6"/>
    <w:rsid w:val="00CC6F12"/>
    <w:rsid w:val="00CD0E9D"/>
    <w:rsid w:val="00CE0916"/>
    <w:rsid w:val="00CE3D3C"/>
    <w:rsid w:val="00CE6217"/>
    <w:rsid w:val="00CF033E"/>
    <w:rsid w:val="00CF0BDC"/>
    <w:rsid w:val="00CF6DB6"/>
    <w:rsid w:val="00D06728"/>
    <w:rsid w:val="00D0736C"/>
    <w:rsid w:val="00D10C2E"/>
    <w:rsid w:val="00D34699"/>
    <w:rsid w:val="00D543C9"/>
    <w:rsid w:val="00D55D55"/>
    <w:rsid w:val="00D575C5"/>
    <w:rsid w:val="00D57B53"/>
    <w:rsid w:val="00D65E97"/>
    <w:rsid w:val="00D76911"/>
    <w:rsid w:val="00D84A50"/>
    <w:rsid w:val="00D975FF"/>
    <w:rsid w:val="00DE3B61"/>
    <w:rsid w:val="00DF37BD"/>
    <w:rsid w:val="00E044D0"/>
    <w:rsid w:val="00E2371A"/>
    <w:rsid w:val="00E23B9B"/>
    <w:rsid w:val="00E25A97"/>
    <w:rsid w:val="00E622F6"/>
    <w:rsid w:val="00E6359B"/>
    <w:rsid w:val="00E8335E"/>
    <w:rsid w:val="00E86D0C"/>
    <w:rsid w:val="00EA080D"/>
    <w:rsid w:val="00ED01FF"/>
    <w:rsid w:val="00EE2520"/>
    <w:rsid w:val="00EE611A"/>
    <w:rsid w:val="00EF3301"/>
    <w:rsid w:val="00F30529"/>
    <w:rsid w:val="00F626C4"/>
    <w:rsid w:val="00F7247D"/>
    <w:rsid w:val="00F94CE4"/>
    <w:rsid w:val="00FA0EC4"/>
    <w:rsid w:val="00FA6A98"/>
    <w:rsid w:val="00FB708C"/>
    <w:rsid w:val="00FC29EE"/>
    <w:rsid w:val="00FE39A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FBBDE"/>
  <w15:docId w15:val="{9D512E10-1DAE-4B05-B294-811145D0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2BF"/>
  </w:style>
  <w:style w:type="paragraph" w:styleId="Zpat">
    <w:name w:val="footer"/>
    <w:basedOn w:val="Normln"/>
    <w:link w:val="ZpatChar"/>
    <w:uiPriority w:val="99"/>
    <w:unhideWhenUsed/>
    <w:rsid w:val="002E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2BF"/>
  </w:style>
  <w:style w:type="paragraph" w:styleId="Textbubliny">
    <w:name w:val="Balloon Text"/>
    <w:basedOn w:val="Normln"/>
    <w:link w:val="TextbublinyChar"/>
    <w:uiPriority w:val="99"/>
    <w:semiHidden/>
    <w:unhideWhenUsed/>
    <w:rsid w:val="002E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B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E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7C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0BD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kusnierova\Desktop\Ostatn&#237;\Hlavi&#269;kov&#233;%20pap&#237;ry\2018%20ALSOL_hlavi&#269;kov&#253;_papir%20_OFICI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7A40-F2FA-49AB-84AC-A6217C60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ALSOL_hlavičkový_papir _OFICIAL</Template>
  <TotalTime>16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ivana.kusnierova</dc:creator>
  <cp:lastModifiedBy>Dostalová Magdalena</cp:lastModifiedBy>
  <cp:revision>31</cp:revision>
  <cp:lastPrinted>2023-11-14T09:20:00Z</cp:lastPrinted>
  <dcterms:created xsi:type="dcterms:W3CDTF">2023-11-10T10:41:00Z</dcterms:created>
  <dcterms:modified xsi:type="dcterms:W3CDTF">2025-03-07T09:38:00Z</dcterms:modified>
</cp:coreProperties>
</file>